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2484" w14:textId="77777777" w:rsidR="00850C0B" w:rsidRDefault="007E00D3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112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14:paraId="2725D50A" w14:textId="77777777" w:rsidR="00850C0B" w:rsidRDefault="007E00D3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14:paraId="716AA87D" w14:textId="77777777" w:rsidR="00850C0B" w:rsidRDefault="007E00D3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14:paraId="23CEA4AB" w14:textId="77777777" w:rsidR="00850C0B" w:rsidRDefault="007E00D3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14:paraId="49900545" w14:textId="77777777" w:rsidR="00850C0B" w:rsidRDefault="007E00D3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14:paraId="3526F70B" w14:textId="77777777" w:rsidR="00850C0B" w:rsidRDefault="007E00D3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14:paraId="32E025B5" w14:textId="77777777" w:rsidR="00850C0B" w:rsidRDefault="007E00D3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14:paraId="5C1359E2" w14:textId="77777777" w:rsidR="00850C0B" w:rsidRDefault="007E00D3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14:paraId="6D6C17BA" w14:textId="77777777" w:rsidR="00850C0B" w:rsidRDefault="007E00D3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南市關廟區五甲國小</w:t>
      </w:r>
    </w:p>
    <w:p w14:paraId="66D73899" w14:textId="77777777" w:rsidR="00850C0B" w:rsidRDefault="007E00D3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9A33380" w14:textId="77777777" w:rsidR="00850C0B" w:rsidRDefault="007E00D3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14:paraId="34FBA13F" w14:textId="77777777" w:rsidR="00850C0B" w:rsidRDefault="007E00D3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；超過件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14:paraId="3465CF5F" w14:textId="77777777" w:rsidR="00850C0B" w:rsidRDefault="007E00D3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850C0B" w14:paraId="716D1CA7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2F0D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E0C3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66EB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0330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850C0B" w14:paraId="289C034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392B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DBE6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BFA6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43E2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50C0B" w14:paraId="4B4C00B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9967" w14:textId="77777777" w:rsidR="00850C0B" w:rsidRDefault="00850C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AE28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EEAD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3AE3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50C0B" w14:paraId="76E3A07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35D6" w14:textId="77777777" w:rsidR="00850C0B" w:rsidRDefault="00850C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25EA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D50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BE98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50C0B" w14:paraId="464A64C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C781" w14:textId="77777777" w:rsidR="00850C0B" w:rsidRDefault="00850C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646C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50C0B" w14:paraId="439CFEF5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8641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4288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29DB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9738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50C0B" w14:paraId="53B3BA2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DF02" w14:textId="77777777" w:rsidR="00850C0B" w:rsidRDefault="00850C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400B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CAA0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33CB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50C0B" w14:paraId="76BE38F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47FB" w14:textId="77777777" w:rsidR="00850C0B" w:rsidRDefault="00850C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2B8B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58A6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BA62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50C0B" w14:paraId="1AF9BBA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1CC4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7E84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7CC6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8436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14:paraId="79A09356" w14:textId="77777777" w:rsidR="00850C0B" w:rsidRDefault="00850C0B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14:paraId="20415340" w14:textId="77777777" w:rsidR="00850C0B" w:rsidRDefault="00850C0B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14:paraId="05238A02" w14:textId="77777777" w:rsidR="00850C0B" w:rsidRDefault="007E00D3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14:paraId="3F721457" w14:textId="77777777" w:rsidR="00850C0B" w:rsidRDefault="007E00D3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14:paraId="16832E7E" w14:textId="77777777" w:rsidR="00850C0B" w:rsidRDefault="007E00D3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112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14:paraId="419B45EE" w14:textId="77777777" w:rsidR="00850C0B" w:rsidRDefault="007E00D3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14:paraId="7CD6911A" w14:textId="77777777" w:rsidR="00850C0B" w:rsidRDefault="007E00D3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14:paraId="4E8983E3" w14:textId="77777777" w:rsidR="00850C0B" w:rsidRDefault="007E00D3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14:paraId="0C95759B" w14:textId="77777777" w:rsidR="00850C0B" w:rsidRDefault="007E00D3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112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12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5CCD827D" w14:textId="77777777" w:rsidR="00850C0B" w:rsidRDefault="007E00D3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5313E4AE" w14:textId="77777777" w:rsidR="00850C0B" w:rsidRDefault="007E00D3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14:paraId="3D38B6EF" w14:textId="77777777" w:rsidR="00850C0B" w:rsidRDefault="007E00D3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14:paraId="43CED2DB" w14:textId="77777777" w:rsidR="00850C0B" w:rsidRDefault="007E00D3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14:paraId="707BE1D7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14:paraId="5B93DD7B" w14:textId="77777777" w:rsidR="00850C0B" w:rsidRDefault="007E00D3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</w:t>
      </w:r>
      <w:r>
        <w:rPr>
          <w:rFonts w:ascii="標楷體" w:eastAsia="標楷體" w:hAnsi="標楷體"/>
          <w:color w:val="000000"/>
          <w:sz w:val="26"/>
          <w:szCs w:val="26"/>
        </w:rPr>
        <w:t>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52A49292" w14:textId="77777777" w:rsidR="00850C0B" w:rsidRDefault="007E00D3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14:paraId="0E97D18B" w14:textId="77777777" w:rsidR="00850C0B" w:rsidRDefault="007E00D3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14:paraId="714E878D" w14:textId="77777777" w:rsidR="00850C0B" w:rsidRDefault="007E00D3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</w:t>
      </w:r>
      <w:r>
        <w:rPr>
          <w:rFonts w:ascii="標楷體" w:eastAsia="標楷體" w:hAnsi="標楷體"/>
          <w:color w:val="000000"/>
          <w:sz w:val="26"/>
          <w:szCs w:val="26"/>
        </w:rPr>
        <w:t>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製。</w:t>
      </w:r>
    </w:p>
    <w:p w14:paraId="6CB3260E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平面繪作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，並妥為裝訂。</w:t>
      </w:r>
    </w:p>
    <w:p w14:paraId="2FC7CE6A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14:paraId="1F467E91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E725425" w14:textId="77777777" w:rsidR="00850C0B" w:rsidRDefault="007E00D3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</w:t>
      </w:r>
      <w:r>
        <w:rPr>
          <w:rFonts w:ascii="標楷體" w:eastAsia="標楷體" w:hAnsi="標楷體"/>
          <w:sz w:val="26"/>
          <w:szCs w:val="26"/>
        </w:rPr>
        <w:t>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14:paraId="3312F69E" w14:textId="77777777" w:rsidR="00850C0B" w:rsidRDefault="007E00D3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14:paraId="798BE9E1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作品主題：可加上文字創作在圖畫裡。文字以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07985ED1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14:paraId="7B7A37FC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14:paraId="1AC2CA5E" w14:textId="77777777" w:rsidR="00850C0B" w:rsidRDefault="007E00D3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3DDA2987" w14:textId="77777777" w:rsidR="00850C0B" w:rsidRDefault="007E00D3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資料不全不予評分，每人參賽以一件作品為限。</w:t>
      </w:r>
    </w:p>
    <w:p w14:paraId="7577EE6A" w14:textId="77777777" w:rsidR="00850C0B" w:rsidRDefault="007E00D3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14:paraId="15025890" w14:textId="77777777" w:rsidR="00850C0B" w:rsidRDefault="007E00D3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評審標準：內容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60C5020" w14:textId="77777777" w:rsidR="00850C0B" w:rsidRDefault="007E00D3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參賽者獎勵原則：各組錄取特優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名，優等、甲等及佳作依參加件數比例錄取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t>；特優頒發獎狀及獎品，優等、甲等及入選頒發獎狀。</w:t>
      </w:r>
    </w:p>
    <w:p w14:paraId="716A9DDC" w14:textId="77777777" w:rsidR="00850C0B" w:rsidRDefault="007E00D3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</w:t>
      </w:r>
      <w:proofErr w:type="gramStart"/>
      <w:r>
        <w:rPr>
          <w:rFonts w:ascii="標楷體" w:eastAsia="標楷體" w:hAnsi="標楷體"/>
          <w:bCs/>
          <w:color w:val="000000"/>
          <w:sz w:val="26"/>
          <w:szCs w:val="26"/>
        </w:rPr>
        <w:t>嘉獎貳次</w:t>
      </w:r>
      <w:proofErr w:type="gramEnd"/>
      <w:r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>
        <w:rPr>
          <w:rFonts w:ascii="標楷體" w:eastAsia="標楷體" w:hAnsi="標楷體"/>
          <w:color w:val="000000"/>
          <w:sz w:val="26"/>
          <w:szCs w:val="26"/>
        </w:rPr>
        <w:t>優等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嘉獎壹次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14:paraId="2236F0A4" w14:textId="77777777" w:rsidR="00850C0B" w:rsidRDefault="007E00D3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14:paraId="30BA96D3" w14:textId="77777777" w:rsidR="00850C0B" w:rsidRDefault="007E00D3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14:paraId="0138EEEE" w14:textId="77777777" w:rsidR="00850C0B" w:rsidRDefault="007E00D3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0032BE83" w14:textId="77777777" w:rsidR="00850C0B" w:rsidRDefault="007E00D3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14:paraId="35C354D9" w14:textId="77777777" w:rsidR="00850C0B" w:rsidRDefault="007E00D3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退件：由家庭教育中心上網公告退件時間，</w:t>
      </w:r>
      <w:r>
        <w:rPr>
          <w:rFonts w:ascii="標楷體" w:eastAsia="標楷體" w:hAnsi="標楷體"/>
          <w:sz w:val="26"/>
          <w:szCs w:val="26"/>
        </w:rPr>
        <w:t>請</w:t>
      </w:r>
      <w:proofErr w:type="gramStart"/>
      <w:r>
        <w:rPr>
          <w:rFonts w:ascii="標楷體" w:eastAsia="標楷體" w:hAnsi="標楷體"/>
          <w:sz w:val="26"/>
          <w:szCs w:val="26"/>
        </w:rPr>
        <w:t>各校至指定</w:t>
      </w:r>
      <w:proofErr w:type="gramEnd"/>
      <w:r>
        <w:rPr>
          <w:rFonts w:ascii="標楷體" w:eastAsia="標楷體" w:hAnsi="標楷體"/>
          <w:sz w:val="26"/>
          <w:szCs w:val="26"/>
        </w:rPr>
        <w:t>學校領回；未於時間內領回者，則視同主辦單位自行處理。</w:t>
      </w:r>
    </w:p>
    <w:p w14:paraId="219AE315" w14:textId="77777777" w:rsidR="00850C0B" w:rsidRDefault="007E00D3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附則：</w:t>
      </w:r>
    </w:p>
    <w:p w14:paraId="4E066D53" w14:textId="77777777" w:rsidR="00850C0B" w:rsidRDefault="007E00D3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</w:t>
      </w:r>
      <w:r>
        <w:rPr>
          <w:rFonts w:ascii="標楷體" w:eastAsia="標楷體" w:hAnsi="標楷體"/>
          <w:color w:val="000000"/>
          <w:sz w:val="26"/>
          <w:szCs w:val="26"/>
        </w:rPr>
        <w:t>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79CFB0B" w14:textId="77777777" w:rsidR="00850C0B" w:rsidRDefault="007E00D3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14:paraId="0C57B26F" w14:textId="77777777" w:rsidR="00850C0B" w:rsidRDefault="007E00D3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B5A462" wp14:editId="2C7007DD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190355" w14:textId="77777777" w:rsidR="00850C0B" w:rsidRDefault="007E00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5A462"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14:paraId="32190355" w14:textId="77777777" w:rsidR="00850C0B" w:rsidRDefault="007E00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112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14:paraId="1B651335" w14:textId="77777777" w:rsidR="00850C0B" w:rsidRDefault="007E00D3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14:paraId="0F9EABA7" w14:textId="77777777" w:rsidR="00850C0B" w:rsidRDefault="007E00D3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52BDF83" w14:textId="77777777" w:rsidR="00850C0B" w:rsidRDefault="007E00D3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14:paraId="0F2A8720" w14:textId="77777777" w:rsidR="00850C0B" w:rsidRDefault="007E00D3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850C0B" w14:paraId="142E90C0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84A1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0290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FB59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3F2D" w14:textId="77777777" w:rsidR="00850C0B" w:rsidRDefault="007E00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14:paraId="35EC83E1" w14:textId="77777777" w:rsidR="00850C0B" w:rsidRDefault="007E00D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232F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850C0B" w14:paraId="588C8B15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E4F3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17E4" w14:textId="77777777" w:rsidR="00850C0B" w:rsidRDefault="007E00D3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68F6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64C1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3395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07229E20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8810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82B6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631A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8DE5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85E7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75012B4D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F5BC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0B69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7403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921F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92D7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729C2573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2A13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F38A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F0C5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5DCD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7011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2C0E78EF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8E8E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DF70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9D48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CBF0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AEE6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51CC3F83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3853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9748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170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1CF2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1407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3CF87760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5ECE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D2FC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F8B2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94C4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DD58" w14:textId="77777777" w:rsidR="00850C0B" w:rsidRDefault="00850C0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0861D6" w14:textId="77777777" w:rsidR="00850C0B" w:rsidRDefault="007E00D3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14:paraId="139E1EEB" w14:textId="77777777" w:rsidR="00850C0B" w:rsidRDefault="007E00D3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14:paraId="3414DE7C" w14:textId="77777777" w:rsidR="00850C0B" w:rsidRDefault="00850C0B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850C0B" w14:paraId="73D59419" w14:textId="7777777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0EF8" w14:textId="77777777" w:rsidR="00850C0B" w:rsidRDefault="007E00D3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14:paraId="0D53045B" w14:textId="77777777" w:rsidR="00850C0B" w:rsidRDefault="007E00D3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44DADCBE" w14:textId="77777777" w:rsidR="00850C0B" w:rsidRDefault="007E00D3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14:paraId="1B533C05" w14:textId="77777777" w:rsidR="00850C0B" w:rsidRDefault="007E00D3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63323ADF" w14:textId="77777777" w:rsidR="00850C0B" w:rsidRDefault="007E00D3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1909598D" w14:textId="77777777" w:rsidR="00850C0B" w:rsidRDefault="007E00D3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14:paraId="16BD3637" w14:textId="77777777" w:rsidR="00850C0B" w:rsidRDefault="007E00D3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>(2)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(3)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(5)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(6)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(7)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(8)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14:paraId="639F8528" w14:textId="77777777" w:rsidR="00850C0B" w:rsidRDefault="00850C0B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79C435F4" w14:textId="77777777" w:rsidR="00850C0B" w:rsidRDefault="007E00D3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A6EF7" wp14:editId="1CAFF717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A6DF24" w14:textId="77777777" w:rsidR="00850C0B" w:rsidRDefault="007E00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A6EF7"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14:paraId="46A6DF24" w14:textId="77777777" w:rsidR="00850C0B" w:rsidRDefault="007E00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112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14:paraId="7756DD74" w14:textId="77777777" w:rsidR="00850C0B" w:rsidRDefault="007E00D3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850C0B" w14:paraId="6F9C57E6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AA93E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BA457" w14:textId="77777777" w:rsidR="00850C0B" w:rsidRDefault="007E00D3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50C0B" w14:paraId="20059B56" w14:textId="77777777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4F888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F5B7C" w14:textId="77777777" w:rsidR="00850C0B" w:rsidRDefault="007E00D3">
            <w:pPr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例如：國小組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56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年級小書</w:t>
            </w:r>
            <w:proofErr w:type="gramStart"/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繪本類</w:t>
            </w:r>
            <w:proofErr w:type="gramEnd"/>
          </w:p>
        </w:tc>
      </w:tr>
      <w:tr w:rsidR="00850C0B" w14:paraId="36E228B9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4EC51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A8A23" w14:textId="77777777" w:rsidR="00850C0B" w:rsidRDefault="007E00D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50C0B" w14:paraId="006EC01F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10A0A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AEA63" w14:textId="77777777" w:rsidR="00850C0B" w:rsidRDefault="00850C0B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68B7458A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D04CF" w14:textId="77777777" w:rsidR="00850C0B" w:rsidRDefault="007E00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5B3E3EBC" w14:textId="77777777" w:rsidR="00850C0B" w:rsidRDefault="007E00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986DA" w14:textId="77777777" w:rsidR="00850C0B" w:rsidRDefault="007E00D3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50C0B" w14:paraId="093978A5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B225" w14:textId="77777777" w:rsidR="00850C0B" w:rsidRDefault="007E00D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62EAC" w14:textId="77777777" w:rsidR="00850C0B" w:rsidRDefault="00850C0B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0C0B" w14:paraId="54CCCCA9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604AA" w14:textId="77777777" w:rsidR="00850C0B" w:rsidRDefault="007E00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397DECD6" w14:textId="77777777" w:rsidR="00850C0B" w:rsidRDefault="007E00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3A9FB" w14:textId="77777777" w:rsidR="00850C0B" w:rsidRDefault="007E00D3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50C0B" w14:paraId="6E19852A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E5D" w14:textId="77777777" w:rsidR="00850C0B" w:rsidRDefault="007E00D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F000" w14:textId="77777777" w:rsidR="00850C0B" w:rsidRDefault="007E00D3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14:paraId="06E7FE27" w14:textId="77777777" w:rsidR="00850C0B" w:rsidRDefault="007E00D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14:paraId="0D0DE2F5" w14:textId="77777777" w:rsidR="00850C0B" w:rsidRDefault="00850C0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8C87ABD" w14:textId="77777777" w:rsidR="00850C0B" w:rsidRDefault="007E00D3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14:paraId="64169AA9" w14:textId="77777777" w:rsidR="00850C0B" w:rsidRDefault="007E00D3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</w:t>
      </w:r>
      <w:r>
        <w:rPr>
          <w:rFonts w:ascii="標楷體" w:eastAsia="標楷體" w:hAnsi="標楷體"/>
          <w:b/>
          <w:szCs w:val="24"/>
        </w:rPr>
        <w:t>)</w:t>
      </w:r>
    </w:p>
    <w:p w14:paraId="52382FB8" w14:textId="77777777" w:rsidR="00850C0B" w:rsidRDefault="00850C0B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508B7604" w14:textId="77777777" w:rsidR="00850C0B" w:rsidRDefault="00850C0B">
      <w:pPr>
        <w:spacing w:line="440" w:lineRule="exact"/>
        <w:rPr>
          <w:rFonts w:ascii="標楷體" w:eastAsia="標楷體" w:hAnsi="標楷體"/>
          <w:szCs w:val="24"/>
        </w:rPr>
      </w:pPr>
    </w:p>
    <w:p w14:paraId="113B5EEF" w14:textId="77777777" w:rsidR="00850C0B" w:rsidRDefault="00850C0B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50C0B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553C" w14:textId="77777777" w:rsidR="007E00D3" w:rsidRDefault="007E00D3">
      <w:r>
        <w:separator/>
      </w:r>
    </w:p>
  </w:endnote>
  <w:endnote w:type="continuationSeparator" w:id="0">
    <w:p w14:paraId="6FCF4045" w14:textId="77777777" w:rsidR="007E00D3" w:rsidRDefault="007E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3612" w14:textId="77777777" w:rsidR="00B61776" w:rsidRDefault="007E00D3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14:paraId="09EA2EBA" w14:textId="77777777" w:rsidR="00B61776" w:rsidRDefault="007E00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AD06" w14:textId="77777777" w:rsidR="007E00D3" w:rsidRDefault="007E00D3">
      <w:r>
        <w:rPr>
          <w:color w:val="000000"/>
        </w:rPr>
        <w:separator/>
      </w:r>
    </w:p>
  </w:footnote>
  <w:footnote w:type="continuationSeparator" w:id="0">
    <w:p w14:paraId="41E95647" w14:textId="77777777" w:rsidR="007E00D3" w:rsidRDefault="007E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4D2D"/>
    <w:multiLevelType w:val="multilevel"/>
    <w:tmpl w:val="EAFC51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0C0B"/>
    <w:rsid w:val="007E00D3"/>
    <w:rsid w:val="00850C0B"/>
    <w:rsid w:val="009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F4AD"/>
  <w15:docId w15:val="{DAE5CF74-4F18-4F95-AA36-9FE1820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Roki</cp:lastModifiedBy>
  <cp:revision>2</cp:revision>
  <cp:lastPrinted>2020-06-08T00:25:00Z</cp:lastPrinted>
  <dcterms:created xsi:type="dcterms:W3CDTF">2023-06-12T04:32:00Z</dcterms:created>
  <dcterms:modified xsi:type="dcterms:W3CDTF">2023-06-12T04:32:00Z</dcterms:modified>
</cp:coreProperties>
</file>