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DA03" w14:textId="77777777" w:rsidR="0068013C" w:rsidRDefault="00CD307E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114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14:paraId="7E1B9900" w14:textId="77777777" w:rsidR="0068013C" w:rsidRDefault="00CD307E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14:paraId="03C99535" w14:textId="77777777" w:rsidR="0068013C" w:rsidRDefault="00CD307E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14:paraId="676DBDA3" w14:textId="77777777" w:rsidR="0068013C" w:rsidRDefault="00CD307E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14:paraId="7810F692" w14:textId="77777777" w:rsidR="0068013C" w:rsidRDefault="00CD307E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14:paraId="3DD02F82" w14:textId="77777777" w:rsidR="0068013C" w:rsidRDefault="00CD307E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14:paraId="76BB5A6D" w14:textId="77777777" w:rsidR="0068013C" w:rsidRDefault="00CD307E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14:paraId="0C88FD63" w14:textId="77777777" w:rsidR="0068013C" w:rsidRDefault="00CD307E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14:paraId="7E6D871E" w14:textId="77777777" w:rsidR="0068013C" w:rsidRDefault="00CD307E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南市永康區永信國小</w:t>
      </w:r>
    </w:p>
    <w:p w14:paraId="4AE58707" w14:textId="77777777" w:rsidR="0068013C" w:rsidRDefault="00CD307E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114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279FE91" w14:textId="77777777" w:rsidR="0068013C" w:rsidRDefault="00CD307E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14:paraId="7D27F782" w14:textId="77777777" w:rsidR="0068013C" w:rsidRDefault="00CD307E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</w:t>
      </w:r>
      <w:proofErr w:type="gramStart"/>
      <w:r>
        <w:rPr>
          <w:rFonts w:ascii="標楷體" w:eastAsia="標楷體" w:hAnsi="標楷體"/>
          <w:color w:val="FF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FF0000"/>
          <w:sz w:val="26"/>
          <w:szCs w:val="26"/>
        </w:rPr>
        <w:t>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14:paraId="014F3994" w14:textId="77777777" w:rsidR="0068013C" w:rsidRDefault="00CD307E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599"/>
        <w:gridCol w:w="2599"/>
        <w:gridCol w:w="2599"/>
      </w:tblGrid>
      <w:tr w:rsidR="0068013C" w14:paraId="7BEB3B8C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A646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BE86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D99F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726C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68013C" w14:paraId="77FC1717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7169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786C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B8AC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9EFC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8013C" w14:paraId="58CCD84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BCA0" w14:textId="77777777" w:rsidR="0068013C" w:rsidRDefault="0068013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5EC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E9BB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9376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8013C" w14:paraId="701CFDD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0CE8" w14:textId="77777777" w:rsidR="0068013C" w:rsidRDefault="0068013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EB35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42AC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81F9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8013C" w14:paraId="2886468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9094" w14:textId="77777777" w:rsidR="0068013C" w:rsidRDefault="0068013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4552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8013C" w14:paraId="3B690F6F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D767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57E6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BEFC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BEBC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8013C" w14:paraId="16E3654B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E6B2" w14:textId="77777777" w:rsidR="0068013C" w:rsidRDefault="0068013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1E8B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9935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5081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8013C" w14:paraId="67D9CA76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AE76" w14:textId="77777777" w:rsidR="0068013C" w:rsidRDefault="0068013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B1E5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6D8B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2EB0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8013C" w14:paraId="3788ECD4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F75F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BD93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5D83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2B67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14:paraId="1AF255C3" w14:textId="77777777" w:rsidR="0068013C" w:rsidRDefault="0068013C">
      <w:pPr>
        <w:widowControl/>
        <w:rPr>
          <w:rFonts w:ascii="標楷體" w:eastAsia="標楷體" w:hAnsi="標楷體"/>
          <w:sz w:val="26"/>
          <w:szCs w:val="26"/>
        </w:rPr>
      </w:pPr>
    </w:p>
    <w:p w14:paraId="5DD0DE06" w14:textId="77777777" w:rsidR="0068013C" w:rsidRDefault="0068013C">
      <w:pPr>
        <w:widowControl/>
        <w:rPr>
          <w:rFonts w:ascii="標楷體" w:eastAsia="標楷體" w:hAnsi="標楷體"/>
          <w:sz w:val="26"/>
          <w:szCs w:val="26"/>
        </w:rPr>
      </w:pPr>
    </w:p>
    <w:p w14:paraId="30E27142" w14:textId="77777777" w:rsidR="0068013C" w:rsidRDefault="00CD307E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14:paraId="7A1FCC16" w14:textId="77777777" w:rsidR="0068013C" w:rsidRDefault="00CD307E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114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14:paraId="30E56366" w14:textId="77777777" w:rsidR="0068013C" w:rsidRDefault="00CD307E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校內初審完畢後，至</w:t>
      </w:r>
      <w:proofErr w:type="gramStart"/>
      <w:r>
        <w:rPr>
          <w:rFonts w:ascii="標楷體" w:eastAsia="標楷體" w:hAnsi="標楷體"/>
          <w:sz w:val="26"/>
          <w:szCs w:val="26"/>
        </w:rPr>
        <w:t>教育局線上填報</w:t>
      </w:r>
      <w:proofErr w:type="gramEnd"/>
      <w:r>
        <w:rPr>
          <w:rFonts w:ascii="標楷體" w:eastAsia="標楷體" w:hAnsi="標楷體"/>
          <w:sz w:val="26"/>
          <w:szCs w:val="26"/>
        </w:rPr>
        <w:t>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114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14:paraId="6B23202F" w14:textId="77777777" w:rsidR="0068013C" w:rsidRDefault="00CD307E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如附件</w:t>
      </w:r>
      <w:r>
        <w:rPr>
          <w:rFonts w:ascii="標楷體" w:eastAsia="標楷體" w:hAnsi="標楷體"/>
          <w:b/>
          <w:sz w:val="26"/>
          <w:szCs w:val="26"/>
        </w:rPr>
        <w:t>1</w:t>
      </w:r>
      <w:r>
        <w:rPr>
          <w:rFonts w:ascii="標楷體" w:eastAsia="標楷體" w:hAnsi="標楷體"/>
          <w:b/>
          <w:sz w:val="26"/>
          <w:szCs w:val="26"/>
        </w:rPr>
        <w:t>及</w:t>
      </w:r>
      <w:r>
        <w:rPr>
          <w:rFonts w:ascii="標楷體" w:eastAsia="標楷體" w:hAnsi="標楷體"/>
          <w:b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14:paraId="3D96AD00" w14:textId="77777777" w:rsidR="0068013C" w:rsidRDefault="00CD307E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14:paraId="5877B1A4" w14:textId="77777777" w:rsidR="0068013C" w:rsidRDefault="00CD307E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14:paraId="02E6B5DA" w14:textId="77777777" w:rsidR="0068013C" w:rsidRDefault="00CD307E">
      <w:pPr>
        <w:spacing w:line="520" w:lineRule="exact"/>
        <w:ind w:left="206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114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25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(8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00)</w:t>
      </w:r>
      <w:r>
        <w:rPr>
          <w:rFonts w:ascii="標楷體" w:eastAsia="標楷體" w:hAnsi="標楷體"/>
          <w:b/>
          <w:color w:val="FF0000"/>
          <w:sz w:val="26"/>
          <w:szCs w:val="26"/>
        </w:rPr>
        <w:t>內送達或寄達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14:paraId="67DB146E" w14:textId="77777777" w:rsidR="0068013C" w:rsidRDefault="00CD307E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14:paraId="5AABAE8E" w14:textId="77777777" w:rsidR="0068013C" w:rsidRDefault="00CD307E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14:paraId="07547254" w14:textId="77777777" w:rsidR="0068013C" w:rsidRDefault="00CD307E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作品規格：以四開圖畫紙為主，以</w:t>
      </w:r>
      <w:r>
        <w:rPr>
          <w:rFonts w:ascii="標楷體" w:eastAsia="標楷體" w:hAnsi="標楷體"/>
          <w:b/>
          <w:sz w:val="26"/>
          <w:szCs w:val="26"/>
          <w:u w:val="double"/>
        </w:rPr>
        <w:t>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14:paraId="4DB2B3D7" w14:textId="77777777" w:rsidR="0068013C" w:rsidRDefault="00CD307E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14:paraId="5BAA2934" w14:textId="77777777" w:rsidR="0068013C" w:rsidRDefault="00CD307E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29FB9186" w14:textId="77777777" w:rsidR="0068013C" w:rsidRDefault="00CD307E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330A8F28" w14:textId="77777777" w:rsidR="0068013C" w:rsidRDefault="00CD307E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14:paraId="3722C454" w14:textId="77777777" w:rsidR="0068013C" w:rsidRDefault="00CD307E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可用書寫或電腦印製。</w:t>
      </w:r>
    </w:p>
    <w:p w14:paraId="4BD29957" w14:textId="77777777" w:rsidR="0068013C" w:rsidRDefault="00CD307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</w:t>
      </w:r>
      <w:r>
        <w:rPr>
          <w:rFonts w:ascii="標楷體" w:eastAsia="標楷體" w:hAnsi="標楷體"/>
          <w:color w:val="000000"/>
          <w:sz w:val="26"/>
          <w:szCs w:val="26"/>
        </w:rPr>
        <w:t>作為主，不得抄襲他人作品。繪畫使用材料不限（水彩、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平面繪作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，並妥為裝訂。</w:t>
      </w:r>
    </w:p>
    <w:p w14:paraId="69517BBD" w14:textId="77777777" w:rsidR="0068013C" w:rsidRDefault="00CD307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14:paraId="7604F965" w14:textId="77777777" w:rsidR="0068013C" w:rsidRDefault="00CD307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37E07B92" w14:textId="77777777" w:rsidR="0068013C" w:rsidRDefault="00CD307E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39F16ED3" w14:textId="77777777" w:rsidR="0068013C" w:rsidRDefault="00CD307E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14:paraId="7E3565DF" w14:textId="77777777" w:rsidR="0068013C" w:rsidRDefault="00CD307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作品主題：可加上文字創作在圖畫裡，文字以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1921851" w14:textId="77777777" w:rsidR="0068013C" w:rsidRDefault="00CD307E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以</w:t>
      </w:r>
      <w:proofErr w:type="gramStart"/>
      <w:r>
        <w:rPr>
          <w:rFonts w:ascii="標楷體" w:eastAsia="標楷體" w:hAnsi="標楷體"/>
          <w:color w:val="000000"/>
          <w:sz w:val="26"/>
          <w:szCs w:val="26"/>
          <w:u w:val="single"/>
        </w:rPr>
        <w:t>直式或橫式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、平面呈現，不加框。</w:t>
      </w:r>
    </w:p>
    <w:p w14:paraId="3CBBC274" w14:textId="77777777" w:rsidR="0068013C" w:rsidRDefault="00CD307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</w:t>
      </w:r>
      <w:r>
        <w:rPr>
          <w:rFonts w:ascii="標楷體" w:eastAsia="標楷體" w:hAnsi="標楷體"/>
          <w:color w:val="000000"/>
          <w:sz w:val="26"/>
          <w:szCs w:val="26"/>
        </w:rPr>
        <w:t>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14:paraId="0A1FAC9E" w14:textId="77777777" w:rsidR="0068013C" w:rsidRDefault="00CD307E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7C2DE005" w14:textId="77777777" w:rsidR="0068013C" w:rsidRDefault="00CD307E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</w:t>
      </w:r>
      <w:r>
        <w:rPr>
          <w:rFonts w:ascii="標楷體" w:eastAsia="標楷體" w:hAnsi="標楷體"/>
          <w:sz w:val="26"/>
          <w:szCs w:val="26"/>
        </w:rPr>
        <w:t>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06F8099E" w14:textId="77777777" w:rsidR="0068013C" w:rsidRDefault="00CD307E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14:paraId="7495B827" w14:textId="77777777" w:rsidR="0068013C" w:rsidRDefault="00CD307E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評審項目：主題內容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，題材創意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2EC6B47E" w14:textId="77777777" w:rsidR="0068013C" w:rsidRDefault="00CD307E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；優等、甲等及佳作入選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14:paraId="18071739" w14:textId="77777777" w:rsidR="0068013C" w:rsidRDefault="00CD307E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14:paraId="6312AA31" w14:textId="77777777" w:rsidR="0068013C" w:rsidRDefault="00CD307E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參賽者獎勵標準：各組錄取特優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14:paraId="5E17F463" w14:textId="77777777" w:rsidR="0068013C" w:rsidRDefault="00CD307E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</w:t>
      </w:r>
      <w:r>
        <w:rPr>
          <w:rFonts w:ascii="標楷體" w:eastAsia="標楷體" w:hAnsi="標楷體"/>
          <w:bCs/>
          <w:color w:val="000000"/>
          <w:sz w:val="26"/>
          <w:szCs w:val="26"/>
        </w:rPr>
        <w:t>2</w:t>
      </w:r>
      <w:r>
        <w:rPr>
          <w:rFonts w:ascii="標楷體" w:eastAsia="標楷體" w:hAnsi="標楷體"/>
          <w:bCs/>
          <w:color w:val="000000"/>
          <w:sz w:val="26"/>
          <w:szCs w:val="26"/>
        </w:rPr>
        <w:t>次，</w:t>
      </w:r>
      <w:r>
        <w:rPr>
          <w:rFonts w:ascii="標楷體" w:eastAsia="標楷體" w:hAnsi="標楷體"/>
          <w:color w:val="000000"/>
          <w:sz w:val="26"/>
          <w:szCs w:val="26"/>
        </w:rPr>
        <w:t>優等嘉獎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14:paraId="58076AF5" w14:textId="77777777" w:rsidR="0068013C" w:rsidRDefault="00CD307E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14:paraId="2F9F0F8C" w14:textId="77777777" w:rsidR="0068013C" w:rsidRDefault="00CD307E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由家庭教育中心上網公告</w:t>
      </w:r>
      <w:r>
        <w:rPr>
          <w:rFonts w:ascii="標楷體" w:eastAsia="標楷體" w:hAnsi="標楷體"/>
          <w:sz w:val="26"/>
          <w:szCs w:val="26"/>
        </w:rPr>
        <w:t>作品領回</w:t>
      </w:r>
      <w:r>
        <w:rPr>
          <w:rFonts w:ascii="標楷體" w:eastAsia="標楷體" w:hAnsi="標楷體"/>
          <w:sz w:val="26"/>
          <w:szCs w:val="26"/>
        </w:rPr>
        <w:t>時間，</w:t>
      </w:r>
      <w:r>
        <w:rPr>
          <w:rFonts w:ascii="標楷體" w:eastAsia="標楷體" w:hAnsi="標楷體"/>
          <w:sz w:val="26"/>
          <w:szCs w:val="26"/>
        </w:rPr>
        <w:t>請</w:t>
      </w:r>
      <w:proofErr w:type="gramStart"/>
      <w:r>
        <w:rPr>
          <w:rFonts w:ascii="標楷體" w:eastAsia="標楷體" w:hAnsi="標楷體"/>
          <w:sz w:val="26"/>
          <w:szCs w:val="26"/>
        </w:rPr>
        <w:t>各校至</w:t>
      </w:r>
      <w:r>
        <w:rPr>
          <w:rFonts w:ascii="標楷體" w:eastAsia="標楷體" w:hAnsi="標楷體"/>
          <w:sz w:val="26"/>
          <w:szCs w:val="26"/>
        </w:rPr>
        <w:t>指定</w:t>
      </w:r>
      <w:proofErr w:type="gramEnd"/>
      <w:r>
        <w:rPr>
          <w:rFonts w:ascii="標楷體" w:eastAsia="標楷體" w:hAnsi="標楷體"/>
          <w:sz w:val="26"/>
          <w:szCs w:val="26"/>
        </w:rPr>
        <w:t>地點</w:t>
      </w:r>
      <w:r>
        <w:rPr>
          <w:rFonts w:ascii="標楷體" w:eastAsia="標楷體" w:hAnsi="標楷體"/>
          <w:sz w:val="26"/>
          <w:szCs w:val="26"/>
        </w:rPr>
        <w:t>領回；未於時間內領回者，則視同主辦單位自行處理。</w:t>
      </w:r>
    </w:p>
    <w:p w14:paraId="04243FD6" w14:textId="77777777" w:rsidR="0068013C" w:rsidRDefault="00CD307E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7DB19D46" w14:textId="77777777" w:rsidR="0068013C" w:rsidRDefault="00CD307E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後續之刊登或印製相關印刷品，以作為推廣之用，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14:paraId="21EB90E6" w14:textId="77777777" w:rsidR="0068013C" w:rsidRDefault="00CD307E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7C4CD9" wp14:editId="669CF8F2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3EEA69" w14:textId="77777777" w:rsidR="0068013C" w:rsidRDefault="00CD30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4CD9"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" strokeweight=".26467mm">
                <v:textbox>
                  <w:txbxContent>
                    <w:p w14:paraId="103EEA69" w14:textId="77777777" w:rsidR="0068013C" w:rsidRDefault="00CD307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114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14:paraId="652294CE" w14:textId="77777777" w:rsidR="0068013C" w:rsidRDefault="00CD307E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14:paraId="7AB38716" w14:textId="77777777" w:rsidR="0068013C" w:rsidRDefault="00CD307E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452588B" w14:textId="77777777" w:rsidR="0068013C" w:rsidRDefault="00CD307E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14:paraId="761BA894" w14:textId="77777777" w:rsidR="0068013C" w:rsidRDefault="00CD307E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2251"/>
        <w:gridCol w:w="3157"/>
        <w:gridCol w:w="1843"/>
        <w:gridCol w:w="2557"/>
      </w:tblGrid>
      <w:tr w:rsidR="0068013C" w14:paraId="4F5FA027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3F09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0D1E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115D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F1FA" w14:textId="77777777" w:rsidR="0068013C" w:rsidRDefault="00CD307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14:paraId="638BF1D0" w14:textId="77777777" w:rsidR="0068013C" w:rsidRDefault="00CD307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114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AB48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68013C" w14:paraId="2C663B54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DE72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92EF" w14:textId="77777777" w:rsidR="0068013C" w:rsidRDefault="00CD307E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</w:t>
            </w:r>
            <w:r>
              <w:rPr>
                <w:rFonts w:ascii="標楷體" w:eastAsia="標楷體" w:hAnsi="標楷體"/>
                <w:color w:val="A6A6A6"/>
                <w:szCs w:val="24"/>
              </w:rPr>
              <w:t>E3</w:t>
            </w:r>
            <w:r>
              <w:rPr>
                <w:rFonts w:ascii="標楷體" w:eastAsia="標楷體" w:hAnsi="標楷體"/>
                <w:color w:val="A6A6A6"/>
                <w:szCs w:val="24"/>
              </w:rPr>
              <w:t>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944B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E74D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3795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8013C" w14:paraId="36CA6E4F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C414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26CF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8A20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A692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0AAE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8013C" w14:paraId="2D2A8D05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8FEA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B4DD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4640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AF10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B9ED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8013C" w14:paraId="47A7158E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BD13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6DF4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DA45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5E7B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9795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8013C" w14:paraId="742ED29D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CE09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2D39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CA95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9F08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B4C5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8013C" w14:paraId="0845D421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C433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B969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C5AA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E066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9A7E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8013C" w14:paraId="0937C32E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AF3B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61F2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4FF8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8268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BB28" w14:textId="77777777" w:rsidR="0068013C" w:rsidRDefault="0068013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B47606D" w14:textId="77777777" w:rsidR="0068013C" w:rsidRDefault="00CD307E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14:paraId="3C4B0F96" w14:textId="77777777" w:rsidR="0068013C" w:rsidRDefault="00CD307E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14:paraId="26A1CD1A" w14:textId="77777777" w:rsidR="0068013C" w:rsidRDefault="0068013C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68013C" w14:paraId="2D1D812D" w14:textId="77777777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2F98" w14:textId="77777777" w:rsidR="0068013C" w:rsidRDefault="00CD307E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14:paraId="279CA932" w14:textId="77777777" w:rsidR="0068013C" w:rsidRDefault="00CD307E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類別，限作品一件，請勿重複送件。</w:t>
            </w:r>
          </w:p>
          <w:p w14:paraId="4013A7E0" w14:textId="77777777" w:rsidR="0068013C" w:rsidRDefault="00CD307E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14:paraId="4D1C0581" w14:textId="77777777" w:rsidR="0068013C" w:rsidRDefault="00CD307E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14:paraId="470C0A7E" w14:textId="77777777" w:rsidR="0068013C" w:rsidRDefault="00CD307E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14:paraId="33FB5B71" w14:textId="77777777" w:rsidR="0068013C" w:rsidRDefault="00CD307E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14:paraId="4CEFC575" w14:textId="77777777" w:rsidR="0068013C" w:rsidRDefault="00CD307E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 xml:space="preserve">    (2)J2</w:t>
            </w:r>
            <w:r>
              <w:rPr>
                <w:rFonts w:ascii="標楷體" w:eastAsia="標楷體" w:hAnsi="標楷體"/>
                <w:szCs w:val="24"/>
              </w:rPr>
              <w:t>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 (3)E3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2576F751" w14:textId="77777777" w:rsidR="0068013C" w:rsidRDefault="00CD307E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(5)E5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(6)E6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5FFAA1C9" w14:textId="77777777" w:rsidR="0068013C" w:rsidRDefault="00CD307E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(8)K8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14:paraId="5FF15710" w14:textId="77777777" w:rsidR="0068013C" w:rsidRDefault="0068013C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14:paraId="48A5F819" w14:textId="77777777" w:rsidR="0068013C" w:rsidRDefault="00CD307E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74D22" wp14:editId="4626D66F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28BAC4" w14:textId="77777777" w:rsidR="0068013C" w:rsidRDefault="00CD30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74D22"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14:paraId="7928BAC4" w14:textId="77777777" w:rsidR="0068013C" w:rsidRDefault="00CD307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114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14:paraId="222BB784" w14:textId="77777777" w:rsidR="0068013C" w:rsidRDefault="00CD307E">
      <w:pPr>
        <w:spacing w:after="240"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4287"/>
        <w:gridCol w:w="4288"/>
      </w:tblGrid>
      <w:tr w:rsidR="0068013C" w14:paraId="27FFA20F" w14:textId="7777777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C1408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9188C" w14:textId="77777777" w:rsidR="0068013C" w:rsidRDefault="00CD307E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013C" w14:paraId="78F81F88" w14:textId="77777777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8D2EC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14:paraId="28C0676D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C8335" w14:textId="77777777" w:rsidR="0068013C" w:rsidRDefault="00CD307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14:paraId="2A527474" w14:textId="77777777" w:rsidR="0068013C" w:rsidRDefault="00CD307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384A44B5" w14:textId="77777777" w:rsidR="0068013C" w:rsidRDefault="00CD307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143AA0EF" w14:textId="77777777" w:rsidR="0068013C" w:rsidRDefault="00CD307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CA7C0" w14:textId="77777777" w:rsidR="0068013C" w:rsidRDefault="00CD307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14:paraId="39FC29B2" w14:textId="77777777" w:rsidR="0068013C" w:rsidRDefault="00CD307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19D86D4E" w14:textId="77777777" w:rsidR="0068013C" w:rsidRDefault="00CD307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1EE6026F" w14:textId="77777777" w:rsidR="0068013C" w:rsidRDefault="00CD307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68013C" w14:paraId="55EE7D2F" w14:textId="77777777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EA1FC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92ADF" w14:textId="77777777" w:rsidR="0068013C" w:rsidRDefault="00CD307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013C" w14:paraId="1169C3B4" w14:textId="77777777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55B8D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60425" w14:textId="77777777" w:rsidR="0068013C" w:rsidRDefault="0068013C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013C" w14:paraId="06386036" w14:textId="77777777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59613" w14:textId="77777777" w:rsidR="0068013C" w:rsidRDefault="00CD307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14:paraId="1CDB2DE6" w14:textId="77777777" w:rsidR="0068013C" w:rsidRDefault="00CD307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C7F9D" w14:textId="77777777" w:rsidR="0068013C" w:rsidRDefault="00CD307E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68013C" w14:paraId="2C09AE76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FB79B" w14:textId="77777777" w:rsidR="0068013C" w:rsidRDefault="00CD307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393CB" w14:textId="77777777" w:rsidR="0068013C" w:rsidRDefault="0068013C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013C" w14:paraId="0C1F9763" w14:textId="7777777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6A4EF" w14:textId="77777777" w:rsidR="0068013C" w:rsidRDefault="00CD307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14:paraId="04A223EB" w14:textId="77777777" w:rsidR="0068013C" w:rsidRDefault="00CD307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89F99" w14:textId="77777777" w:rsidR="0068013C" w:rsidRDefault="00CD307E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68013C" w14:paraId="22812784" w14:textId="77777777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6C89" w14:textId="77777777" w:rsidR="0068013C" w:rsidRDefault="00CD307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86C2" w14:textId="77777777" w:rsidR="0068013C" w:rsidRDefault="00CD307E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14:paraId="188582CA" w14:textId="77777777" w:rsidR="0068013C" w:rsidRDefault="00CD307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14:paraId="54F74FB4" w14:textId="77777777" w:rsidR="0068013C" w:rsidRDefault="0068013C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EB9A1CE" w14:textId="77777777" w:rsidR="0068013C" w:rsidRDefault="00CD307E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14:paraId="4FD5B7F6" w14:textId="77777777" w:rsidR="0068013C" w:rsidRDefault="00CD307E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14:paraId="54FF3D5F" w14:textId="77777777" w:rsidR="0068013C" w:rsidRDefault="0068013C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14:paraId="5EE239A8" w14:textId="77777777" w:rsidR="0068013C" w:rsidRDefault="0068013C">
      <w:pPr>
        <w:spacing w:line="440" w:lineRule="exact"/>
        <w:rPr>
          <w:rFonts w:ascii="標楷體" w:eastAsia="標楷體" w:hAnsi="標楷體"/>
          <w:szCs w:val="24"/>
        </w:rPr>
      </w:pPr>
    </w:p>
    <w:p w14:paraId="27CABB33" w14:textId="77777777" w:rsidR="0068013C" w:rsidRDefault="0068013C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68013C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5C1E" w14:textId="77777777" w:rsidR="00CD307E" w:rsidRDefault="00CD307E">
      <w:r>
        <w:separator/>
      </w:r>
    </w:p>
  </w:endnote>
  <w:endnote w:type="continuationSeparator" w:id="0">
    <w:p w14:paraId="366BE42D" w14:textId="77777777" w:rsidR="00CD307E" w:rsidRDefault="00CD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541E" w14:textId="77777777" w:rsidR="00A2140A" w:rsidRDefault="00CD307E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5C02CD9A" w14:textId="77777777" w:rsidR="00A2140A" w:rsidRDefault="00CD30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6D10" w14:textId="77777777" w:rsidR="00CD307E" w:rsidRDefault="00CD307E">
      <w:r>
        <w:rPr>
          <w:color w:val="000000"/>
        </w:rPr>
        <w:separator/>
      </w:r>
    </w:p>
  </w:footnote>
  <w:footnote w:type="continuationSeparator" w:id="0">
    <w:p w14:paraId="0F006F53" w14:textId="77777777" w:rsidR="00CD307E" w:rsidRDefault="00CD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C6F"/>
    <w:multiLevelType w:val="multilevel"/>
    <w:tmpl w:val="5678A7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013C"/>
    <w:rsid w:val="006701F9"/>
    <w:rsid w:val="0068013C"/>
    <w:rsid w:val="00C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8BD16"/>
  <w15:docId w15:val="{BD6543CC-1121-4852-AB26-ADF18843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Roki</cp:lastModifiedBy>
  <cp:revision>2</cp:revision>
  <cp:lastPrinted>2023-07-12T02:27:00Z</cp:lastPrinted>
  <dcterms:created xsi:type="dcterms:W3CDTF">2025-05-21T01:42:00Z</dcterms:created>
  <dcterms:modified xsi:type="dcterms:W3CDTF">2025-05-21T01:42:00Z</dcterms:modified>
</cp:coreProperties>
</file>